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7F2A" w14:textId="77777777" w:rsidR="00130CEF" w:rsidRPr="00DE488D" w:rsidRDefault="005B1463" w:rsidP="00130CEF">
      <w:pPr>
        <w:ind w:left="3600" w:firstLine="720"/>
        <w:jc w:val="right"/>
        <w:rPr>
          <w:rFonts w:cs="Arial"/>
          <w:b/>
          <w:sz w:val="20"/>
        </w:rPr>
      </w:pPr>
      <w:r w:rsidRPr="002B23F2">
        <w:rPr>
          <w:rFonts w:eastAsia="Arial" w:cs="Arial"/>
          <w:b/>
          <w:bCs/>
          <w:noProof/>
          <w:spacing w:val="-3"/>
          <w:position w:val="-1"/>
          <w:lang w:eastAsia="en-GB"/>
        </w:rPr>
        <w:drawing>
          <wp:inline distT="0" distB="0" distL="0" distR="0" wp14:anchorId="2CC86378" wp14:editId="641AA184">
            <wp:extent cx="2410912" cy="1207698"/>
            <wp:effectExtent l="0" t="0" r="0" b="0"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12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154" w:rsidRPr="00DE488D">
        <w:rPr>
          <w:rFonts w:cs="Arial"/>
          <w:b/>
          <w:sz w:val="20"/>
        </w:rPr>
        <w:t xml:space="preserve">                        </w:t>
      </w:r>
    </w:p>
    <w:p w14:paraId="256920D6" w14:textId="77777777" w:rsidR="00130CEF" w:rsidRPr="00DE488D" w:rsidRDefault="00130CEF" w:rsidP="00130CEF">
      <w:pPr>
        <w:ind w:left="3600" w:firstLine="720"/>
        <w:jc w:val="right"/>
        <w:rPr>
          <w:rFonts w:cs="Arial"/>
          <w:b/>
          <w:sz w:val="20"/>
        </w:rPr>
      </w:pPr>
    </w:p>
    <w:p w14:paraId="4D1D7C85" w14:textId="77777777" w:rsidR="008E3CD1" w:rsidRDefault="008E3CD1" w:rsidP="0096438B">
      <w:pPr>
        <w:rPr>
          <w:rFonts w:cs="Arial"/>
          <w:sz w:val="28"/>
          <w:szCs w:val="28"/>
        </w:rPr>
      </w:pPr>
    </w:p>
    <w:p w14:paraId="7F3EDECB" w14:textId="77777777" w:rsidR="008E3CD1" w:rsidRPr="00B622B7" w:rsidRDefault="008E3CD1" w:rsidP="00DE0E59">
      <w:pPr>
        <w:pStyle w:val="Heading1"/>
      </w:pPr>
      <w:r w:rsidRPr="00B622B7">
        <w:t>Instrumental Tutor Claim Form</w:t>
      </w:r>
    </w:p>
    <w:p w14:paraId="3FFE7E31" w14:textId="77777777" w:rsidR="008A6195" w:rsidRDefault="008A6195" w:rsidP="0096438B">
      <w:pPr>
        <w:ind w:left="3600" w:firstLine="720"/>
        <w:jc w:val="right"/>
        <w:rPr>
          <w:rFonts w:cs="Arial"/>
          <w:szCs w:val="22"/>
        </w:rPr>
      </w:pPr>
    </w:p>
    <w:p w14:paraId="29F601D7" w14:textId="6BC35771" w:rsidR="00364154" w:rsidRPr="00DE488D" w:rsidRDefault="00364154" w:rsidP="0096438B">
      <w:pPr>
        <w:ind w:left="3600" w:firstLine="720"/>
        <w:jc w:val="right"/>
        <w:rPr>
          <w:rFonts w:cs="Arial"/>
          <w:szCs w:val="22"/>
        </w:rPr>
      </w:pPr>
      <w:r w:rsidRPr="00DE488D">
        <w:rPr>
          <w:rFonts w:cs="Arial"/>
          <w:szCs w:val="22"/>
        </w:rPr>
        <w:t xml:space="preserve">                                                                       </w:t>
      </w:r>
      <w:r w:rsidR="0096438B" w:rsidRPr="00DE488D">
        <w:rPr>
          <w:rFonts w:cs="Arial"/>
          <w:szCs w:val="22"/>
        </w:rPr>
        <w:t xml:space="preserve">                             </w:t>
      </w:r>
    </w:p>
    <w:p w14:paraId="5DB164C1" w14:textId="77777777" w:rsidR="00364154" w:rsidRPr="00B622B7" w:rsidRDefault="00364154" w:rsidP="008A6195">
      <w:pPr>
        <w:rPr>
          <w:b/>
          <w:bCs/>
          <w:sz w:val="24"/>
          <w:szCs w:val="24"/>
        </w:rPr>
      </w:pPr>
      <w:r w:rsidRPr="00B622B7">
        <w:rPr>
          <w:b/>
          <w:bCs/>
          <w:sz w:val="24"/>
          <w:szCs w:val="24"/>
        </w:rPr>
        <w:t>This section should be completed by the Instrumental Tutor</w:t>
      </w:r>
      <w:r w:rsidR="008E3CD1" w:rsidRPr="00B622B7">
        <w:rPr>
          <w:b/>
          <w:bCs/>
          <w:sz w:val="24"/>
          <w:szCs w:val="24"/>
        </w:rPr>
        <w:t>.</w:t>
      </w:r>
    </w:p>
    <w:p w14:paraId="79731D2C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  <w:u w:val="single"/>
        </w:rPr>
      </w:pPr>
    </w:p>
    <w:p w14:paraId="503311C0" w14:textId="77777777" w:rsidR="00364154" w:rsidRPr="00B622B7" w:rsidRDefault="00364154" w:rsidP="008A6195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B622B7">
        <w:rPr>
          <w:rFonts w:cs="Arial"/>
          <w:b/>
          <w:sz w:val="24"/>
          <w:szCs w:val="24"/>
        </w:rPr>
        <w:t>Please ensure that all sections are complete otherwise payment may be delayed.</w:t>
      </w:r>
      <w:r w:rsidRPr="00B622B7">
        <w:rPr>
          <w:rFonts w:cs="Arial"/>
          <w:b/>
          <w:sz w:val="24"/>
          <w:szCs w:val="24"/>
          <w:u w:val="single"/>
        </w:rPr>
        <w:t xml:space="preserve"> </w:t>
      </w:r>
    </w:p>
    <w:p w14:paraId="523CDAD3" w14:textId="504D41C3" w:rsidR="00364154" w:rsidRPr="00B622B7" w:rsidRDefault="00364154" w:rsidP="008A6195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14:paraId="41EC7C5B" w14:textId="230B0EC9" w:rsidR="00A87EA9" w:rsidRPr="005C590F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5C590F">
        <w:rPr>
          <w:rFonts w:cs="Arial"/>
          <w:bCs/>
          <w:sz w:val="24"/>
          <w:szCs w:val="24"/>
        </w:rPr>
        <w:t>Name and Title (Dr/Mr/Mr</w:t>
      </w:r>
      <w:r w:rsidR="00567645" w:rsidRPr="005C590F">
        <w:rPr>
          <w:rFonts w:cs="Arial"/>
          <w:bCs/>
          <w:sz w:val="24"/>
          <w:szCs w:val="24"/>
        </w:rPr>
        <w:t xml:space="preserve">s </w:t>
      </w:r>
      <w:r w:rsidR="00DE0E59" w:rsidRPr="005C590F">
        <w:rPr>
          <w:rFonts w:cs="Arial"/>
          <w:bCs/>
          <w:sz w:val="24"/>
          <w:szCs w:val="24"/>
        </w:rPr>
        <w:t>and so forth</w:t>
      </w:r>
      <w:r w:rsidRPr="005C590F">
        <w:rPr>
          <w:rFonts w:cs="Arial"/>
          <w:bCs/>
          <w:sz w:val="24"/>
          <w:szCs w:val="24"/>
        </w:rPr>
        <w:t>):</w:t>
      </w:r>
      <w:sdt>
        <w:sdtPr>
          <w:rPr>
            <w:rFonts w:cs="Arial"/>
            <w:bCs/>
            <w:sz w:val="24"/>
            <w:szCs w:val="24"/>
          </w:rPr>
          <w:id w:val="-1408459534"/>
          <w:placeholder>
            <w:docPart w:val="71522E57664840EB9B0E64A14938269E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42C2B675" w14:textId="0E002073" w:rsidR="00A87EA9" w:rsidRPr="005C590F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5C590F">
        <w:rPr>
          <w:rFonts w:cs="Arial"/>
          <w:bCs/>
          <w:sz w:val="24"/>
          <w:szCs w:val="24"/>
        </w:rPr>
        <w:t>Employee Number (if known):</w:t>
      </w:r>
      <w:sdt>
        <w:sdtPr>
          <w:rPr>
            <w:rFonts w:cs="Arial"/>
            <w:bCs/>
            <w:sz w:val="24"/>
            <w:szCs w:val="24"/>
          </w:rPr>
          <w:id w:val="-621768014"/>
          <w:placeholder>
            <w:docPart w:val="6809EE99BFBF4EC387126D9A105D8034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2F2066CB" w14:textId="50465911" w:rsidR="00A87EA9" w:rsidRPr="005C590F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5C590F">
        <w:rPr>
          <w:rFonts w:cs="Arial"/>
          <w:bCs/>
          <w:sz w:val="24"/>
          <w:szCs w:val="24"/>
        </w:rPr>
        <w:t>National Insurance Number:</w:t>
      </w:r>
      <w:sdt>
        <w:sdtPr>
          <w:rPr>
            <w:rFonts w:cs="Arial"/>
            <w:bCs/>
            <w:sz w:val="24"/>
            <w:szCs w:val="24"/>
          </w:rPr>
          <w:id w:val="616958742"/>
          <w:placeholder>
            <w:docPart w:val="B93BD6E5DF524E728604D777CFA09B6F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51AF0B0E" w14:textId="6BBD9DB1" w:rsidR="00A87EA9" w:rsidRPr="005C590F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5C590F">
        <w:rPr>
          <w:rFonts w:cs="Arial"/>
          <w:bCs/>
          <w:sz w:val="24"/>
          <w:szCs w:val="24"/>
        </w:rPr>
        <w:t>Address:</w:t>
      </w:r>
      <w:sdt>
        <w:sdtPr>
          <w:rPr>
            <w:rFonts w:cs="Arial"/>
            <w:bCs/>
            <w:sz w:val="24"/>
            <w:szCs w:val="24"/>
          </w:rPr>
          <w:id w:val="-2117819193"/>
          <w:placeholder>
            <w:docPart w:val="EF1F09A560C946AEAE4BF2DE5B259C1C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0F6C3830" w14:textId="7A4E7A05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2FAC13E5" w14:textId="4E95C789" w:rsidR="00A87EA9" w:rsidRPr="00B622B7" w:rsidRDefault="00A87EA9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Note: Income tax will be deducted at basic rate and National Insurance contributions will be deducted if applicable</w:t>
      </w:r>
      <w:r w:rsidR="00D47ABC" w:rsidRPr="00B622B7">
        <w:rPr>
          <w:rFonts w:cs="Arial"/>
          <w:sz w:val="24"/>
          <w:szCs w:val="24"/>
        </w:rPr>
        <w:t>.</w:t>
      </w:r>
    </w:p>
    <w:p w14:paraId="6314B453" w14:textId="77777777" w:rsidR="00D47ABC" w:rsidRPr="008A6195" w:rsidRDefault="00D47ABC" w:rsidP="008A6195">
      <w:pPr>
        <w:spacing w:line="360" w:lineRule="auto"/>
        <w:rPr>
          <w:rFonts w:cs="Arial"/>
          <w:szCs w:val="22"/>
        </w:rPr>
      </w:pPr>
    </w:p>
    <w:tbl>
      <w:tblPr>
        <w:tblStyle w:val="GridTable1Light"/>
        <w:tblW w:w="9871" w:type="dxa"/>
        <w:tblLayout w:type="fixed"/>
        <w:tblLook w:val="0660" w:firstRow="1" w:lastRow="1" w:firstColumn="0" w:lastColumn="0" w:noHBand="1" w:noVBand="1"/>
        <w:tblCaption w:val="Table of Hours of Tuition Claimed"/>
      </w:tblPr>
      <w:tblGrid>
        <w:gridCol w:w="2925"/>
        <w:gridCol w:w="1465"/>
        <w:gridCol w:w="5481"/>
      </w:tblGrid>
      <w:tr w:rsidR="00DE488D" w:rsidRPr="005C590F" w14:paraId="7FF92773" w14:textId="77777777" w:rsidTr="005C5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5" w:type="dxa"/>
          </w:tcPr>
          <w:p w14:paraId="2F77A456" w14:textId="5429578F" w:rsidR="00D47ABC" w:rsidRPr="005C590F" w:rsidRDefault="00DE488D" w:rsidP="00D47ABC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 w:rsidRPr="005C590F">
              <w:rPr>
                <w:rFonts w:cs="Arial"/>
                <w:sz w:val="24"/>
                <w:szCs w:val="24"/>
              </w:rPr>
              <w:t>N</w:t>
            </w:r>
            <w:r w:rsidR="008562F9" w:rsidRPr="005C590F">
              <w:rPr>
                <w:rFonts w:cs="Arial"/>
                <w:sz w:val="24"/>
                <w:szCs w:val="24"/>
              </w:rPr>
              <w:t>ame of Student</w:t>
            </w:r>
          </w:p>
        </w:tc>
        <w:tc>
          <w:tcPr>
            <w:tcW w:w="1465" w:type="dxa"/>
          </w:tcPr>
          <w:p w14:paraId="37004C65" w14:textId="394018CC" w:rsidR="00DE488D" w:rsidRPr="005C590F" w:rsidRDefault="008562F9" w:rsidP="00D47ABC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 w:rsidRPr="005C590F">
              <w:rPr>
                <w:rFonts w:cs="Arial"/>
                <w:sz w:val="24"/>
                <w:szCs w:val="24"/>
              </w:rPr>
              <w:t>Hours</w:t>
            </w:r>
          </w:p>
        </w:tc>
        <w:tc>
          <w:tcPr>
            <w:tcW w:w="5481" w:type="dxa"/>
          </w:tcPr>
          <w:p w14:paraId="32F51A27" w14:textId="4AB8CDC0" w:rsidR="00DE488D" w:rsidRPr="005C590F" w:rsidRDefault="008562F9" w:rsidP="00D47ABC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 w:rsidRPr="005C590F">
              <w:rPr>
                <w:rFonts w:cs="Arial"/>
                <w:sz w:val="24"/>
                <w:szCs w:val="24"/>
              </w:rPr>
              <w:t>Dates of Tuition</w:t>
            </w:r>
          </w:p>
        </w:tc>
      </w:tr>
      <w:tr w:rsidR="00DE488D" w:rsidRPr="005C590F" w14:paraId="3A5E3574" w14:textId="77777777" w:rsidTr="005C590F">
        <w:sdt>
          <w:sdtPr>
            <w:rPr>
              <w:rFonts w:cs="Arial"/>
              <w:sz w:val="24"/>
              <w:szCs w:val="24"/>
            </w:rPr>
            <w:alias w:val="Name of Student"/>
            <w:tag w:val="Name of Student"/>
            <w:id w:val="-1941895270"/>
            <w:placeholder>
              <w:docPart w:val="736A0C877F714B8C8C8E82E25DAEE6C8"/>
            </w:placeholder>
            <w:showingPlcHdr/>
            <w:text/>
          </w:sdtPr>
          <w:sdtEndPr/>
          <w:sdtContent>
            <w:tc>
              <w:tcPr>
                <w:tcW w:w="2925" w:type="dxa"/>
              </w:tcPr>
              <w:p w14:paraId="146B6C74" w14:textId="1673B856" w:rsidR="00DE488D" w:rsidRPr="005C590F" w:rsidRDefault="00567645" w:rsidP="008A6195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Please insert name of student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alias w:val="Hours"/>
            <w:tag w:val="Hours"/>
            <w:id w:val="-2091836056"/>
            <w:placeholder>
              <w:docPart w:val="B52016A0CC344E768AEB41B439B85D33"/>
            </w:placeholder>
            <w:showingPlcHdr/>
            <w:text/>
          </w:sdtPr>
          <w:sdtEndPr/>
          <w:sdtContent>
            <w:tc>
              <w:tcPr>
                <w:tcW w:w="1465" w:type="dxa"/>
              </w:tcPr>
              <w:p w14:paraId="782C5369" w14:textId="33A842DD" w:rsidR="00DE488D" w:rsidRPr="005C590F" w:rsidRDefault="00567645" w:rsidP="008A6195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Please insert hours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alias w:val="Dates of Tuition"/>
            <w:tag w:val="Dates of Tuition"/>
            <w:id w:val="602144368"/>
            <w:placeholder>
              <w:docPart w:val="37CAD3BD9F8A4BD9B7A629A425837946"/>
            </w:placeholder>
            <w:showingPlcHdr/>
            <w:text/>
          </w:sdtPr>
          <w:sdtEndPr/>
          <w:sdtContent>
            <w:tc>
              <w:tcPr>
                <w:tcW w:w="5481" w:type="dxa"/>
              </w:tcPr>
              <w:p w14:paraId="5788E8F7" w14:textId="6AE98D07" w:rsidR="00DE488D" w:rsidRPr="005C590F" w:rsidRDefault="00567645" w:rsidP="008A6195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Please insert the dates of tuition</w:t>
                </w:r>
              </w:p>
            </w:tc>
          </w:sdtContent>
        </w:sdt>
      </w:tr>
      <w:tr w:rsidR="00DE488D" w:rsidRPr="005C590F" w14:paraId="50C1131F" w14:textId="77777777" w:rsidTr="005C590F">
        <w:tc>
          <w:tcPr>
            <w:tcW w:w="2925" w:type="dxa"/>
          </w:tcPr>
          <w:p w14:paraId="4B35884B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FBA8753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11E67271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7DA3E261" w14:textId="77777777" w:rsidTr="005C590F">
        <w:tc>
          <w:tcPr>
            <w:tcW w:w="2925" w:type="dxa"/>
          </w:tcPr>
          <w:p w14:paraId="1A075D56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7947440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053C8416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0A705F52" w14:textId="77777777" w:rsidTr="005C590F">
        <w:tc>
          <w:tcPr>
            <w:tcW w:w="2925" w:type="dxa"/>
          </w:tcPr>
          <w:p w14:paraId="1330B1C1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E1FFF2C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3C8D0E74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37B8F94C" w14:textId="77777777" w:rsidTr="005C590F">
        <w:tc>
          <w:tcPr>
            <w:tcW w:w="2925" w:type="dxa"/>
          </w:tcPr>
          <w:p w14:paraId="140584D7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2C5DA7D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6B5BB198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1D013380" w14:textId="77777777" w:rsidTr="005C590F">
        <w:tc>
          <w:tcPr>
            <w:tcW w:w="2925" w:type="dxa"/>
          </w:tcPr>
          <w:p w14:paraId="4E40B3CC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33E7520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2E200233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27EA7675" w14:textId="77777777" w:rsidTr="005C590F">
        <w:tc>
          <w:tcPr>
            <w:tcW w:w="2925" w:type="dxa"/>
          </w:tcPr>
          <w:p w14:paraId="5221683A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A851C9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62566841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7E762EC1" w14:textId="77777777" w:rsidTr="005C590F">
        <w:tc>
          <w:tcPr>
            <w:tcW w:w="2925" w:type="dxa"/>
          </w:tcPr>
          <w:p w14:paraId="68CF2F1B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F4F1F62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481" w:type="dxa"/>
          </w:tcPr>
          <w:p w14:paraId="4973E71D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5C590F" w14:paraId="1EE3EB77" w14:textId="77777777" w:rsidTr="005C59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5" w:type="dxa"/>
          </w:tcPr>
          <w:p w14:paraId="16EC9F8C" w14:textId="137B409F" w:rsidR="00DE488D" w:rsidRPr="005C590F" w:rsidRDefault="008562F9" w:rsidP="008A6195">
            <w:pPr>
              <w:spacing w:line="360" w:lineRule="auto"/>
              <w:rPr>
                <w:rFonts w:cs="Arial"/>
                <w:b w:val="0"/>
                <w:sz w:val="24"/>
                <w:szCs w:val="24"/>
              </w:rPr>
            </w:pPr>
            <w:r w:rsidRPr="005C590F">
              <w:rPr>
                <w:rFonts w:cs="Arial"/>
                <w:sz w:val="24"/>
                <w:szCs w:val="24"/>
              </w:rPr>
              <w:lastRenderedPageBreak/>
              <w:t>Total Hours Claimed</w:t>
            </w:r>
          </w:p>
        </w:tc>
        <w:sdt>
          <w:sdtPr>
            <w:rPr>
              <w:rFonts w:cs="Arial"/>
              <w:sz w:val="24"/>
              <w:szCs w:val="24"/>
            </w:rPr>
            <w:alias w:val="Total Hours Claimed"/>
            <w:tag w:val="Total Hours Claimed"/>
            <w:id w:val="141160375"/>
            <w:placeholder>
              <w:docPart w:val="3993344020184070AF329F2FD41B9770"/>
            </w:placeholder>
            <w:showingPlcHdr/>
            <w:text/>
          </w:sdtPr>
          <w:sdtEndPr/>
          <w:sdtContent>
            <w:tc>
              <w:tcPr>
                <w:tcW w:w="1465" w:type="dxa"/>
              </w:tcPr>
              <w:p w14:paraId="0EB17409" w14:textId="419868F6" w:rsidR="00DE488D" w:rsidRPr="005C590F" w:rsidRDefault="00567645" w:rsidP="008A6195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Please  insert total hours claimed</w:t>
                </w:r>
              </w:p>
            </w:tc>
          </w:sdtContent>
        </w:sdt>
        <w:tc>
          <w:tcPr>
            <w:tcW w:w="5481" w:type="dxa"/>
          </w:tcPr>
          <w:p w14:paraId="48BD3D42" w14:textId="77777777" w:rsidR="00DE488D" w:rsidRPr="005C590F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829B931" w14:textId="77777777" w:rsidR="00364154" w:rsidRPr="008A6195" w:rsidRDefault="00364154" w:rsidP="008A6195">
      <w:pPr>
        <w:spacing w:line="360" w:lineRule="auto"/>
        <w:rPr>
          <w:rFonts w:cs="Arial"/>
          <w:szCs w:val="22"/>
        </w:rPr>
      </w:pPr>
    </w:p>
    <w:p w14:paraId="7EAFAFDF" w14:textId="4735ECA8" w:rsidR="00F77DBF" w:rsidRPr="005C590F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Signature of Tutor</w:t>
      </w:r>
      <w:r w:rsidR="00DE0E59" w:rsidRPr="005C590F">
        <w:rPr>
          <w:rFonts w:cs="Arial"/>
          <w:sz w:val="24"/>
          <w:szCs w:val="24"/>
        </w:rPr>
        <w:t xml:space="preserve"> </w:t>
      </w:r>
      <w:r w:rsidR="00DE0E59" w:rsidRPr="005C590F">
        <w:rPr>
          <w:iCs/>
          <w:sz w:val="24"/>
          <w:szCs w:val="24"/>
        </w:rPr>
        <w:t>(e-signature or typed signature)</w:t>
      </w:r>
      <w:r w:rsidRPr="005C590F">
        <w:rPr>
          <w:rFonts w:cs="Arial"/>
          <w:sz w:val="24"/>
          <w:szCs w:val="24"/>
        </w:rPr>
        <w:t>:</w:t>
      </w:r>
    </w:p>
    <w:p w14:paraId="7FD5FF33" w14:textId="4BF29BA0" w:rsidR="00364154" w:rsidRPr="005C590F" w:rsidRDefault="00364154" w:rsidP="00F77DBF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Date:</w:t>
      </w:r>
      <w:sdt>
        <w:sdtPr>
          <w:rPr>
            <w:rFonts w:cs="Arial"/>
            <w:sz w:val="24"/>
            <w:szCs w:val="24"/>
          </w:rPr>
          <w:id w:val="1026142797"/>
          <w:placeholder>
            <w:docPart w:val="5C5249F120DA4D538F462E7087112E1A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51404CA1" w14:textId="77777777" w:rsidR="00F77DBF" w:rsidRPr="005C590F" w:rsidRDefault="00F77DBF" w:rsidP="00F77DBF">
      <w:pPr>
        <w:spacing w:line="360" w:lineRule="auto"/>
        <w:rPr>
          <w:rFonts w:cs="Arial"/>
          <w:sz w:val="24"/>
          <w:szCs w:val="24"/>
        </w:rPr>
      </w:pPr>
    </w:p>
    <w:p w14:paraId="15456BCE" w14:textId="5EB2F192" w:rsidR="00F77DBF" w:rsidRPr="005C590F" w:rsidRDefault="000E15F7" w:rsidP="00F77DBF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Line Manager:</w:t>
      </w:r>
      <w:sdt>
        <w:sdtPr>
          <w:rPr>
            <w:rFonts w:cs="Arial"/>
            <w:sz w:val="24"/>
            <w:szCs w:val="24"/>
          </w:rPr>
          <w:id w:val="-1751734677"/>
          <w:placeholder>
            <w:docPart w:val="992A5D816CA84F798AB3BFFDBF74C5DE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46287CC8" w14:textId="275CAA44" w:rsidR="00364154" w:rsidRPr="005C590F" w:rsidRDefault="000E15F7" w:rsidP="00F77DBF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Department:</w:t>
      </w:r>
      <w:sdt>
        <w:sdtPr>
          <w:rPr>
            <w:rFonts w:cs="Arial"/>
            <w:sz w:val="24"/>
            <w:szCs w:val="24"/>
          </w:rPr>
          <w:id w:val="-1432512194"/>
          <w:placeholder>
            <w:docPart w:val="5FD0B47637864213AA1C2A120E22AE46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6E0131AB" w14:textId="3EDB5127" w:rsidR="00F77DBF" w:rsidRDefault="00F77DBF" w:rsidP="00F77DBF">
      <w:pPr>
        <w:spacing w:line="360" w:lineRule="auto"/>
        <w:rPr>
          <w:rFonts w:cs="Arial"/>
          <w:szCs w:val="22"/>
        </w:rPr>
      </w:pPr>
    </w:p>
    <w:p w14:paraId="7EC50B86" w14:textId="68580305" w:rsidR="00F77DBF" w:rsidRDefault="00F77DBF" w:rsidP="00F77DBF">
      <w:pPr>
        <w:spacing w:line="360" w:lineRule="auto"/>
        <w:rPr>
          <w:rFonts w:cs="Arial"/>
          <w:szCs w:val="22"/>
        </w:rPr>
      </w:pPr>
    </w:p>
    <w:p w14:paraId="7ED38E89" w14:textId="77777777" w:rsidR="00F77DBF" w:rsidRDefault="00F77DBF" w:rsidP="00F77DBF"/>
    <w:p w14:paraId="1A47ED55" w14:textId="5844B71C" w:rsidR="00364154" w:rsidRPr="00B622B7" w:rsidRDefault="00364154" w:rsidP="00F77DBF">
      <w:pPr>
        <w:rPr>
          <w:b/>
          <w:bCs/>
          <w:sz w:val="24"/>
          <w:szCs w:val="24"/>
        </w:rPr>
      </w:pPr>
      <w:r w:rsidRPr="00B622B7">
        <w:rPr>
          <w:b/>
          <w:bCs/>
          <w:sz w:val="24"/>
          <w:szCs w:val="24"/>
        </w:rPr>
        <w:t xml:space="preserve">This section is to be completed by the Head of </w:t>
      </w:r>
      <w:r w:rsidR="008E3CD1" w:rsidRPr="00B622B7">
        <w:rPr>
          <w:b/>
          <w:bCs/>
          <w:sz w:val="24"/>
          <w:szCs w:val="24"/>
        </w:rPr>
        <w:t>School</w:t>
      </w:r>
      <w:r w:rsidR="00F77DBF" w:rsidRPr="00B622B7">
        <w:rPr>
          <w:b/>
          <w:bCs/>
          <w:sz w:val="24"/>
          <w:szCs w:val="24"/>
        </w:rPr>
        <w:t>.</w:t>
      </w:r>
    </w:p>
    <w:p w14:paraId="5468A633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4DBCE7F1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 xml:space="preserve">Checked and approved as a charge against the Tutors’ allocation to my </w:t>
      </w:r>
      <w:r w:rsidR="008E3CD1" w:rsidRPr="00B622B7">
        <w:rPr>
          <w:rFonts w:cs="Arial"/>
          <w:sz w:val="24"/>
          <w:szCs w:val="24"/>
        </w:rPr>
        <w:t>School</w:t>
      </w:r>
      <w:r w:rsidRPr="00B622B7">
        <w:rPr>
          <w:rFonts w:cs="Arial"/>
          <w:sz w:val="24"/>
          <w:szCs w:val="24"/>
        </w:rPr>
        <w:t>.</w:t>
      </w:r>
    </w:p>
    <w:p w14:paraId="631AD43A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6A603256" w14:textId="4584FFDA" w:rsidR="00F77DBF" w:rsidRPr="005C590F" w:rsidRDefault="0096438B" w:rsidP="008A6195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Nominal</w:t>
      </w:r>
      <w:r w:rsidR="00364154" w:rsidRPr="005C590F">
        <w:rPr>
          <w:rFonts w:cs="Arial"/>
          <w:sz w:val="24"/>
          <w:szCs w:val="24"/>
        </w:rPr>
        <w:t xml:space="preserve"> Code</w:t>
      </w:r>
      <w:r w:rsidRPr="005C590F">
        <w:rPr>
          <w:rFonts w:cs="Arial"/>
          <w:sz w:val="24"/>
          <w:szCs w:val="24"/>
        </w:rPr>
        <w:t xml:space="preserve"> (10 </w:t>
      </w:r>
      <w:r w:rsidR="004E7F5C" w:rsidRPr="005C590F">
        <w:rPr>
          <w:rFonts w:cs="Arial"/>
          <w:sz w:val="24"/>
          <w:szCs w:val="24"/>
        </w:rPr>
        <w:t>c</w:t>
      </w:r>
      <w:r w:rsidRPr="005C590F">
        <w:rPr>
          <w:rFonts w:cs="Arial"/>
          <w:sz w:val="24"/>
          <w:szCs w:val="24"/>
        </w:rPr>
        <w:t>hara</w:t>
      </w:r>
      <w:r w:rsidR="00F52FDA" w:rsidRPr="005C590F">
        <w:rPr>
          <w:rFonts w:cs="Arial"/>
          <w:sz w:val="24"/>
          <w:szCs w:val="24"/>
        </w:rPr>
        <w:t>cters):</w:t>
      </w:r>
      <w:sdt>
        <w:sdtPr>
          <w:rPr>
            <w:rFonts w:cs="Arial"/>
            <w:sz w:val="24"/>
            <w:szCs w:val="24"/>
          </w:rPr>
          <w:id w:val="1987352622"/>
          <w:placeholder>
            <w:docPart w:val="B580E033BE784894BD3C15D3F81A562A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174CA072" w14:textId="40104760" w:rsidR="00364154" w:rsidRPr="005C590F" w:rsidRDefault="0096438B" w:rsidP="008A6195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Pr</w:t>
      </w:r>
      <w:r w:rsidR="00DE488D" w:rsidRPr="005C590F">
        <w:rPr>
          <w:rFonts w:cs="Arial"/>
          <w:sz w:val="24"/>
          <w:szCs w:val="24"/>
        </w:rPr>
        <w:t>oject Code (</w:t>
      </w:r>
      <w:r w:rsidR="00F77DBF" w:rsidRPr="005C590F">
        <w:rPr>
          <w:rFonts w:cs="Arial"/>
          <w:sz w:val="24"/>
          <w:szCs w:val="24"/>
        </w:rPr>
        <w:t>i</w:t>
      </w:r>
      <w:r w:rsidR="00DE488D" w:rsidRPr="005C590F">
        <w:rPr>
          <w:rFonts w:cs="Arial"/>
          <w:sz w:val="24"/>
          <w:szCs w:val="24"/>
        </w:rPr>
        <w:t>f applicable)</w:t>
      </w:r>
      <w:r w:rsidR="00F77DBF" w:rsidRPr="005C590F">
        <w:rPr>
          <w:rFonts w:cs="Arial"/>
          <w:sz w:val="24"/>
          <w:szCs w:val="24"/>
        </w:rPr>
        <w:t>:</w:t>
      </w:r>
      <w:sdt>
        <w:sdtPr>
          <w:rPr>
            <w:rFonts w:cs="Arial"/>
            <w:sz w:val="24"/>
            <w:szCs w:val="24"/>
          </w:rPr>
          <w:id w:val="-689990507"/>
          <w:placeholder>
            <w:docPart w:val="055BACB10B0D4222BC6B7C83C776173A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  <w:r w:rsidR="00DE488D" w:rsidRPr="005C590F">
        <w:rPr>
          <w:rFonts w:cs="Arial"/>
          <w:sz w:val="24"/>
          <w:szCs w:val="24"/>
          <w:u w:val="single"/>
        </w:rPr>
        <w:t xml:space="preserve">        </w:t>
      </w:r>
    </w:p>
    <w:p w14:paraId="71B3F40D" w14:textId="77777777" w:rsidR="006D1188" w:rsidRPr="005C590F" w:rsidRDefault="006D1188" w:rsidP="008A6195">
      <w:pPr>
        <w:spacing w:line="360" w:lineRule="auto"/>
        <w:rPr>
          <w:rFonts w:cs="Arial"/>
          <w:sz w:val="24"/>
          <w:szCs w:val="24"/>
        </w:rPr>
      </w:pPr>
    </w:p>
    <w:p w14:paraId="7D34A69C" w14:textId="1C0808A3" w:rsidR="00F77DBF" w:rsidRPr="005C590F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5C590F">
        <w:rPr>
          <w:rFonts w:cs="Arial"/>
          <w:sz w:val="24"/>
          <w:szCs w:val="24"/>
        </w:rPr>
        <w:t>Sign</w:t>
      </w:r>
      <w:r w:rsidR="00F77DBF" w:rsidRPr="005C590F">
        <w:rPr>
          <w:rFonts w:cs="Arial"/>
          <w:sz w:val="24"/>
          <w:szCs w:val="24"/>
        </w:rPr>
        <w:t>ature of Budget Holder</w:t>
      </w:r>
      <w:r w:rsidR="00DE0E59" w:rsidRPr="005C590F">
        <w:rPr>
          <w:rFonts w:cs="Arial"/>
          <w:sz w:val="24"/>
          <w:szCs w:val="24"/>
        </w:rPr>
        <w:t xml:space="preserve"> </w:t>
      </w:r>
      <w:r w:rsidR="00DE0E59" w:rsidRPr="005C590F">
        <w:rPr>
          <w:iCs/>
          <w:sz w:val="24"/>
          <w:szCs w:val="24"/>
        </w:rPr>
        <w:t>(e-signature or typed signature)</w:t>
      </w:r>
      <w:r w:rsidRPr="005C590F">
        <w:rPr>
          <w:rFonts w:cs="Arial"/>
          <w:sz w:val="24"/>
          <w:szCs w:val="24"/>
        </w:rPr>
        <w:t>:</w:t>
      </w:r>
    </w:p>
    <w:p w14:paraId="541E5DAC" w14:textId="36519E0F" w:rsidR="00DE488D" w:rsidRPr="005C590F" w:rsidRDefault="00364154" w:rsidP="00F77DBF">
      <w:pPr>
        <w:spacing w:line="360" w:lineRule="auto"/>
        <w:rPr>
          <w:rFonts w:cs="Arial"/>
          <w:i/>
          <w:sz w:val="24"/>
          <w:szCs w:val="24"/>
        </w:rPr>
      </w:pPr>
      <w:r w:rsidRPr="005C590F">
        <w:rPr>
          <w:rFonts w:cs="Arial"/>
          <w:sz w:val="24"/>
          <w:szCs w:val="24"/>
        </w:rPr>
        <w:t>Date</w:t>
      </w:r>
      <w:r w:rsidR="00C4182C" w:rsidRPr="005C590F">
        <w:rPr>
          <w:rFonts w:cs="Arial"/>
          <w:sz w:val="24"/>
          <w:szCs w:val="24"/>
        </w:rPr>
        <w:t>:</w:t>
      </w:r>
      <w:sdt>
        <w:sdtPr>
          <w:rPr>
            <w:rFonts w:cs="Arial"/>
            <w:sz w:val="24"/>
            <w:szCs w:val="24"/>
          </w:rPr>
          <w:id w:val="-842475563"/>
          <w:placeholder>
            <w:docPart w:val="553A5A84ED7446C18E0F4773F812AB41"/>
          </w:placeholder>
          <w:showingPlcHdr/>
          <w:text/>
        </w:sdtPr>
        <w:sdtEndPr/>
        <w:sdtContent>
          <w:r w:rsidR="00567645" w:rsidRPr="005C590F">
            <w:rPr>
              <w:rStyle w:val="PlaceholderText"/>
              <w:color w:val="1F497D" w:themeColor="text2"/>
              <w:sz w:val="24"/>
              <w:szCs w:val="24"/>
            </w:rPr>
            <w:t>Click or tap here to enter text.</w:t>
          </w:r>
        </w:sdtContent>
      </w:sdt>
    </w:p>
    <w:p w14:paraId="3E6F1391" w14:textId="77777777" w:rsidR="00F77DBF" w:rsidRPr="00B622B7" w:rsidRDefault="00F77DBF" w:rsidP="00F77DBF">
      <w:pPr>
        <w:spacing w:line="360" w:lineRule="auto"/>
        <w:rPr>
          <w:rFonts w:cs="Arial"/>
          <w:iCs/>
          <w:sz w:val="24"/>
          <w:szCs w:val="24"/>
        </w:rPr>
      </w:pPr>
    </w:p>
    <w:p w14:paraId="5877AE70" w14:textId="255C6D85" w:rsidR="00F77DBF" w:rsidRPr="00B622B7" w:rsidRDefault="0096438B" w:rsidP="008A6195">
      <w:pPr>
        <w:spacing w:line="360" w:lineRule="auto"/>
        <w:rPr>
          <w:rFonts w:cs="Arial"/>
          <w:b/>
          <w:sz w:val="24"/>
          <w:szCs w:val="24"/>
        </w:rPr>
      </w:pPr>
      <w:r w:rsidRPr="00B622B7">
        <w:rPr>
          <w:rFonts w:cs="Arial"/>
          <w:b/>
          <w:sz w:val="24"/>
          <w:szCs w:val="24"/>
        </w:rPr>
        <w:t>For Finance Use Only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Table for Finance Use Only"/>
        <w:tblDescription w:val="Table to show the form has been checked by Finance."/>
      </w:tblPr>
      <w:tblGrid>
        <w:gridCol w:w="4802"/>
        <w:gridCol w:w="4911"/>
      </w:tblGrid>
      <w:tr w:rsidR="0096438B" w:rsidRPr="005C590F" w14:paraId="4BC6B4E5" w14:textId="77777777" w:rsidTr="00993FE5">
        <w:trPr>
          <w:jc w:val="center"/>
        </w:trPr>
        <w:tc>
          <w:tcPr>
            <w:tcW w:w="4802" w:type="dxa"/>
          </w:tcPr>
          <w:p w14:paraId="0F4CF0B6" w14:textId="52C5CC31" w:rsidR="0096438B" w:rsidRPr="005C590F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E&amp;D</w:t>
            </w:r>
            <w:r w:rsidR="00C4182C" w:rsidRPr="005C590F">
              <w:rPr>
                <w:rFonts w:cs="Arial"/>
                <w:b/>
                <w:sz w:val="24"/>
                <w:szCs w:val="24"/>
              </w:rPr>
              <w:t>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2050285557"/>
                <w:placeholder>
                  <w:docPart w:val="69739123E92A41B9BD4AF4B3003FE032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11" w:type="dxa"/>
          </w:tcPr>
          <w:p w14:paraId="15BB4159" w14:textId="33251B84" w:rsidR="0096438B" w:rsidRPr="005C590F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Hours: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785646499"/>
                <w:placeholder>
                  <w:docPart w:val="23DD30D21B3745738288E78C114083C5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6438B" w:rsidRPr="005C590F" w14:paraId="20081BC4" w14:textId="77777777" w:rsidTr="00993FE5">
        <w:trPr>
          <w:jc w:val="center"/>
        </w:trPr>
        <w:tc>
          <w:tcPr>
            <w:tcW w:w="4802" w:type="dxa"/>
          </w:tcPr>
          <w:p w14:paraId="21168C8F" w14:textId="29A77F2B" w:rsidR="0096438B" w:rsidRPr="005C590F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E&amp;D</w:t>
            </w:r>
            <w:r w:rsidR="00C4182C" w:rsidRPr="005C590F">
              <w:rPr>
                <w:rFonts w:cs="Arial"/>
                <w:b/>
                <w:sz w:val="24"/>
                <w:szCs w:val="24"/>
              </w:rPr>
              <w:t>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796639714"/>
                <w:placeholder>
                  <w:docPart w:val="5CA0D19169D340F88563F07958E7ED50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11" w:type="dxa"/>
          </w:tcPr>
          <w:p w14:paraId="791B1BD8" w14:textId="4B8DF313" w:rsidR="0096438B" w:rsidRPr="005C590F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Hours: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1173230459"/>
                <w:placeholder>
                  <w:docPart w:val="782AC937CD1E406988AA7A20C5468E18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6438B" w:rsidRPr="005C590F" w14:paraId="7A899FA5" w14:textId="77777777" w:rsidTr="00993FE5">
        <w:trPr>
          <w:jc w:val="center"/>
        </w:trPr>
        <w:tc>
          <w:tcPr>
            <w:tcW w:w="4802" w:type="dxa"/>
          </w:tcPr>
          <w:p w14:paraId="721DF010" w14:textId="20252B2C" w:rsidR="0096438B" w:rsidRPr="005C590F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 xml:space="preserve">Entered </w:t>
            </w:r>
            <w:r w:rsidR="00DE474F" w:rsidRPr="005C590F">
              <w:rPr>
                <w:rFonts w:cs="Arial"/>
                <w:b/>
                <w:sz w:val="24"/>
                <w:szCs w:val="24"/>
              </w:rPr>
              <w:t>b</w:t>
            </w:r>
            <w:r w:rsidRPr="005C590F">
              <w:rPr>
                <w:rFonts w:cs="Arial"/>
                <w:b/>
                <w:sz w:val="24"/>
                <w:szCs w:val="24"/>
              </w:rPr>
              <w:t>y (</w:t>
            </w:r>
            <w:r w:rsidR="00DE474F" w:rsidRPr="005C590F">
              <w:rPr>
                <w:rFonts w:cs="Arial"/>
                <w:b/>
                <w:sz w:val="24"/>
                <w:szCs w:val="24"/>
              </w:rPr>
              <w:t>i</w:t>
            </w:r>
            <w:r w:rsidRPr="005C590F">
              <w:rPr>
                <w:rFonts w:cs="Arial"/>
                <w:b/>
                <w:sz w:val="24"/>
                <w:szCs w:val="24"/>
              </w:rPr>
              <w:t>nitials):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454783971"/>
                <w:placeholder>
                  <w:docPart w:val="B9DF54E4E968468EBC6EBFDBD6078993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11" w:type="dxa"/>
          </w:tcPr>
          <w:p w14:paraId="018F890E" w14:textId="7628062B" w:rsidR="0096438B" w:rsidRPr="005C590F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Date: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89848257"/>
                <w:placeholder>
                  <w:docPart w:val="42604854FF0C4B35B0F53D90290DF98C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6438B" w:rsidRPr="005C590F" w14:paraId="5C0B259D" w14:textId="77777777" w:rsidTr="00993FE5">
        <w:trPr>
          <w:jc w:val="center"/>
        </w:trPr>
        <w:tc>
          <w:tcPr>
            <w:tcW w:w="4802" w:type="dxa"/>
          </w:tcPr>
          <w:p w14:paraId="0CBE7AAD" w14:textId="2BAA192D" w:rsidR="0096438B" w:rsidRPr="005C590F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 xml:space="preserve">Checked </w:t>
            </w:r>
            <w:r w:rsidR="00DE474F" w:rsidRPr="005C590F">
              <w:rPr>
                <w:rFonts w:cs="Arial"/>
                <w:b/>
                <w:sz w:val="24"/>
                <w:szCs w:val="24"/>
              </w:rPr>
              <w:t>b</w:t>
            </w:r>
            <w:r w:rsidRPr="005C590F">
              <w:rPr>
                <w:rFonts w:cs="Arial"/>
                <w:b/>
                <w:sz w:val="24"/>
                <w:szCs w:val="24"/>
              </w:rPr>
              <w:t>y (</w:t>
            </w:r>
            <w:r w:rsidR="00DE474F" w:rsidRPr="005C590F">
              <w:rPr>
                <w:rFonts w:cs="Arial"/>
                <w:b/>
                <w:sz w:val="24"/>
                <w:szCs w:val="24"/>
              </w:rPr>
              <w:t>i</w:t>
            </w:r>
            <w:r w:rsidRPr="005C590F">
              <w:rPr>
                <w:rFonts w:cs="Arial"/>
                <w:b/>
                <w:sz w:val="24"/>
                <w:szCs w:val="24"/>
              </w:rPr>
              <w:t>nitials):</w:t>
            </w:r>
            <w:sdt>
              <w:sdtPr>
                <w:rPr>
                  <w:rFonts w:cs="Arial"/>
                  <w:b/>
                  <w:color w:val="1F497D" w:themeColor="text2"/>
                  <w:sz w:val="24"/>
                  <w:szCs w:val="24"/>
                </w:rPr>
                <w:id w:val="-1133939720"/>
                <w:placeholder>
                  <w:docPart w:val="0175688DE9E84605A6BCCDC1B41BD633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11" w:type="dxa"/>
          </w:tcPr>
          <w:p w14:paraId="0274F5ED" w14:textId="10400DDE" w:rsidR="0096438B" w:rsidRPr="005C590F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C590F">
              <w:rPr>
                <w:rFonts w:cs="Arial"/>
                <w:b/>
                <w:sz w:val="24"/>
                <w:szCs w:val="24"/>
              </w:rPr>
              <w:t>Date</w:t>
            </w:r>
            <w:r w:rsidR="00C4182C" w:rsidRPr="005C590F">
              <w:rPr>
                <w:rFonts w:cs="Arial"/>
                <w:b/>
                <w:sz w:val="24"/>
                <w:szCs w:val="24"/>
              </w:rPr>
              <w:t>: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837290070"/>
                <w:placeholder>
                  <w:docPart w:val="BBB4239685ED4EB9ACCEEA4306AF50C3"/>
                </w:placeholder>
                <w:showingPlcHdr/>
                <w:text/>
              </w:sdtPr>
              <w:sdtEndPr/>
              <w:sdtContent>
                <w:r w:rsidR="00567645" w:rsidRPr="005C590F">
                  <w:rPr>
                    <w:rStyle w:val="PlaceholderText"/>
                    <w:color w:val="1F497D" w:themeColor="text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2AEF1CC" w14:textId="77777777" w:rsidR="0096438B" w:rsidRPr="00B622B7" w:rsidRDefault="0096438B" w:rsidP="008A6195">
      <w:pPr>
        <w:spacing w:line="360" w:lineRule="auto"/>
        <w:rPr>
          <w:rFonts w:cs="Arial"/>
          <w:sz w:val="24"/>
          <w:szCs w:val="24"/>
        </w:rPr>
      </w:pPr>
    </w:p>
    <w:p w14:paraId="7C7EEFF4" w14:textId="0460C85B" w:rsidR="00A258BE" w:rsidRPr="00B622B7" w:rsidRDefault="00A258BE" w:rsidP="00DE0E59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 xml:space="preserve">Please email completed form to </w:t>
      </w:r>
      <w:hyperlink r:id="rId7" w:history="1">
        <w:r w:rsidR="00F77DBF" w:rsidRPr="00B622B7">
          <w:rPr>
            <w:rStyle w:val="Hyperlink"/>
            <w:rFonts w:cs="Arial"/>
            <w:color w:val="auto"/>
            <w:sz w:val="24"/>
            <w:szCs w:val="24"/>
          </w:rPr>
          <w:t>Salary Claims</w:t>
        </w:r>
      </w:hyperlink>
      <w:r w:rsidR="00567645">
        <w:rPr>
          <w:rStyle w:val="Hyperlink"/>
          <w:rFonts w:cs="Arial"/>
          <w:color w:val="auto"/>
          <w:sz w:val="24"/>
          <w:szCs w:val="24"/>
        </w:rPr>
        <w:t>.</w:t>
      </w:r>
    </w:p>
    <w:sectPr w:rsidR="00A258BE" w:rsidRPr="00B622B7" w:rsidSect="008A6195">
      <w:footerReference w:type="default" r:id="rId8"/>
      <w:pgSz w:w="11906" w:h="16838"/>
      <w:pgMar w:top="720" w:right="720" w:bottom="720" w:left="7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5723" w14:textId="77777777" w:rsidR="004F43FC" w:rsidRDefault="004F43FC">
      <w:r>
        <w:separator/>
      </w:r>
    </w:p>
  </w:endnote>
  <w:endnote w:type="continuationSeparator" w:id="0">
    <w:p w14:paraId="30A3D3C6" w14:textId="77777777" w:rsidR="004F43FC" w:rsidRDefault="004F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3C8D0" w14:textId="7F1068D4" w:rsidR="008A6195" w:rsidRDefault="008A61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167EA" w14:textId="3AF418DD" w:rsidR="00DE0E59" w:rsidRDefault="00DE0E59" w:rsidP="00364154">
    <w:pPr>
      <w:pStyle w:val="Footer"/>
    </w:pPr>
    <w:r>
      <w:t>Responsible Department: Finance</w:t>
    </w:r>
  </w:p>
  <w:p w14:paraId="70AB5A30" w14:textId="0B0EFC1C" w:rsidR="00364154" w:rsidRDefault="008A6195" w:rsidP="00364154">
    <w:pPr>
      <w:pStyle w:val="Footer"/>
    </w:pPr>
    <w:r>
      <w:t xml:space="preserve">Reviewed: </w:t>
    </w:r>
    <w:r w:rsidR="00567645">
      <w:t>September</w:t>
    </w:r>
    <w:r>
      <w:t xml:space="preserve"> </w:t>
    </w:r>
    <w:r w:rsidR="00DB70BE">
      <w:t>20</w:t>
    </w:r>
    <w:r>
      <w:t>2</w:t>
    </w:r>
    <w:r w:rsidR="00DE0E59">
      <w:t>5</w:t>
    </w:r>
  </w:p>
  <w:p w14:paraId="655C7F7A" w14:textId="344C6580" w:rsidR="008A6195" w:rsidRPr="00364154" w:rsidRDefault="008A6195" w:rsidP="00364154">
    <w:pPr>
      <w:pStyle w:val="Footer"/>
    </w:pPr>
    <w:r>
      <w:t>Next Review: Oct</w:t>
    </w:r>
    <w:r w:rsidR="00DE0E59">
      <w:t>ober</w:t>
    </w:r>
    <w:r>
      <w:t xml:space="preserve"> </w:t>
    </w:r>
    <w:r w:rsidR="00DB70BE">
      <w:t>20</w:t>
    </w:r>
    <w:r>
      <w:t>2</w:t>
    </w:r>
    <w:r w:rsidR="00DE0E5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17C1" w14:textId="77777777" w:rsidR="004F43FC" w:rsidRDefault="004F43FC">
      <w:r>
        <w:separator/>
      </w:r>
    </w:p>
  </w:footnote>
  <w:footnote w:type="continuationSeparator" w:id="0">
    <w:p w14:paraId="5C8E25AD" w14:textId="77777777" w:rsidR="004F43FC" w:rsidRDefault="004F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54"/>
    <w:rsid w:val="000315CB"/>
    <w:rsid w:val="000E15F7"/>
    <w:rsid w:val="00130CEF"/>
    <w:rsid w:val="00364154"/>
    <w:rsid w:val="003B7E98"/>
    <w:rsid w:val="004343C4"/>
    <w:rsid w:val="004E7F5C"/>
    <w:rsid w:val="004F43FC"/>
    <w:rsid w:val="0050398D"/>
    <w:rsid w:val="00567645"/>
    <w:rsid w:val="005B1463"/>
    <w:rsid w:val="005C590F"/>
    <w:rsid w:val="006D1188"/>
    <w:rsid w:val="008562F9"/>
    <w:rsid w:val="008A4355"/>
    <w:rsid w:val="008A6195"/>
    <w:rsid w:val="008E3CD1"/>
    <w:rsid w:val="008F11A9"/>
    <w:rsid w:val="0096438B"/>
    <w:rsid w:val="00993FE5"/>
    <w:rsid w:val="00A258BE"/>
    <w:rsid w:val="00A87EA9"/>
    <w:rsid w:val="00A94066"/>
    <w:rsid w:val="00AA55A8"/>
    <w:rsid w:val="00AD1C4C"/>
    <w:rsid w:val="00B622B7"/>
    <w:rsid w:val="00C4182C"/>
    <w:rsid w:val="00C80A97"/>
    <w:rsid w:val="00D47ABC"/>
    <w:rsid w:val="00DA3DA9"/>
    <w:rsid w:val="00DA7E88"/>
    <w:rsid w:val="00DB70BE"/>
    <w:rsid w:val="00DE0E59"/>
    <w:rsid w:val="00DE474F"/>
    <w:rsid w:val="00DE488D"/>
    <w:rsid w:val="00F10C54"/>
    <w:rsid w:val="00F304B1"/>
    <w:rsid w:val="00F52FDA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3F1D"/>
  <w15:docId w15:val="{CD69852E-1701-4E9F-975C-B097D7A6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E0E59"/>
    <w:pPr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643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E3CD1"/>
    <w:rPr>
      <w:rFonts w:ascii="Arial" w:hAnsi="Arial"/>
      <w:sz w:val="22"/>
      <w:lang w:eastAsia="zh-CN"/>
    </w:rPr>
  </w:style>
  <w:style w:type="paragraph" w:styleId="BalloonText">
    <w:name w:val="Balloon Text"/>
    <w:basedOn w:val="Normal"/>
    <w:link w:val="BalloonTextChar"/>
    <w:rsid w:val="008E3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CD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A258BE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DE0E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DE0E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0E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0E59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E59"/>
    <w:rPr>
      <w:rFonts w:ascii="Arial" w:hAnsi="Arial"/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67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ary.claims@yorksj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olph\Local%20Settings\Temporary%20Internet%20Files\OLK4\PINK%20Instrumental%20Tutor%20claim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22E57664840EB9B0E64A14938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2DD4-7809-4DEC-AF63-96DD8E993732}"/>
      </w:docPartPr>
      <w:docPartBody>
        <w:p w:rsidR="00FD032F" w:rsidRDefault="00FD032F" w:rsidP="00FD032F">
          <w:pPr>
            <w:pStyle w:val="71522E57664840EB9B0E64A14938269E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36A0C877F714B8C8C8E82E25DAE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B0AE-6A7B-436C-A74E-C84E92356AED}"/>
      </w:docPartPr>
      <w:docPartBody>
        <w:p w:rsidR="00FD032F" w:rsidRDefault="00FD032F" w:rsidP="00FD032F">
          <w:pPr>
            <w:pStyle w:val="736A0C877F714B8C8C8E82E25DAEE6C8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Please insert name of student</w:t>
          </w:r>
        </w:p>
      </w:docPartBody>
    </w:docPart>
    <w:docPart>
      <w:docPartPr>
        <w:name w:val="B52016A0CC344E768AEB41B439B8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E834-C940-419B-AAA9-E740D805743B}"/>
      </w:docPartPr>
      <w:docPartBody>
        <w:p w:rsidR="00FD032F" w:rsidRDefault="00FD032F" w:rsidP="00FD032F">
          <w:pPr>
            <w:pStyle w:val="B52016A0CC344E768AEB41B439B85D33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Please insert hours</w:t>
          </w:r>
        </w:p>
      </w:docPartBody>
    </w:docPart>
    <w:docPart>
      <w:docPartPr>
        <w:name w:val="37CAD3BD9F8A4BD9B7A629A42583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BD16-34F5-4AF8-90AC-5A52BE7478FB}"/>
      </w:docPartPr>
      <w:docPartBody>
        <w:p w:rsidR="00FD032F" w:rsidRDefault="00FD032F" w:rsidP="00FD032F">
          <w:pPr>
            <w:pStyle w:val="37CAD3BD9F8A4BD9B7A629A425837946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Please insert the dates of tuition</w:t>
          </w:r>
        </w:p>
      </w:docPartBody>
    </w:docPart>
    <w:docPart>
      <w:docPartPr>
        <w:name w:val="3993344020184070AF329F2FD41B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7739-787C-4985-A445-716159B4C93E}"/>
      </w:docPartPr>
      <w:docPartBody>
        <w:p w:rsidR="00FD032F" w:rsidRDefault="00FD032F" w:rsidP="00FD032F">
          <w:pPr>
            <w:pStyle w:val="3993344020184070AF329F2FD41B9770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Please  insert total hours claimed</w:t>
          </w:r>
        </w:p>
      </w:docPartBody>
    </w:docPart>
    <w:docPart>
      <w:docPartPr>
        <w:name w:val="6809EE99BFBF4EC387126D9A105D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74A0-D357-49DF-A824-F83030752109}"/>
      </w:docPartPr>
      <w:docPartBody>
        <w:p w:rsidR="00000000" w:rsidRDefault="00FD032F" w:rsidP="00FD032F">
          <w:pPr>
            <w:pStyle w:val="6809EE99BFBF4EC387126D9A105D8034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3BD6E5DF524E728604D777CFA0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F91B-4A7B-4BB6-A611-B975D1F3FEE5}"/>
      </w:docPartPr>
      <w:docPartBody>
        <w:p w:rsidR="00000000" w:rsidRDefault="00FD032F" w:rsidP="00FD032F">
          <w:pPr>
            <w:pStyle w:val="B93BD6E5DF524E728604D777CFA09B6F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1F09A560C946AEAE4BF2DE5B25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FFC5-9EE3-4CA6-BFC5-77F348860C4D}"/>
      </w:docPartPr>
      <w:docPartBody>
        <w:p w:rsidR="00000000" w:rsidRDefault="00FD032F" w:rsidP="00FD032F">
          <w:pPr>
            <w:pStyle w:val="EF1F09A560C946AEAE4BF2DE5B259C1C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C5249F120DA4D538F462E708711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BB12-1C42-4D7C-9ACB-B625A483B264}"/>
      </w:docPartPr>
      <w:docPartBody>
        <w:p w:rsidR="00000000" w:rsidRDefault="00FD032F" w:rsidP="00FD032F">
          <w:pPr>
            <w:pStyle w:val="5C5249F120DA4D538F462E7087112E1A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92A5D816CA84F798AB3BFFDBF74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FD84-75C9-4607-B84C-174006A38319}"/>
      </w:docPartPr>
      <w:docPartBody>
        <w:p w:rsidR="00000000" w:rsidRDefault="00FD032F" w:rsidP="00FD032F">
          <w:pPr>
            <w:pStyle w:val="992A5D816CA84F798AB3BFFDBF74C5DE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D0B47637864213AA1C2A120E22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2A9B-641A-4ECB-9F6F-FC5D53255D44}"/>
      </w:docPartPr>
      <w:docPartBody>
        <w:p w:rsidR="00000000" w:rsidRDefault="00FD032F" w:rsidP="00FD032F">
          <w:pPr>
            <w:pStyle w:val="5FD0B47637864213AA1C2A120E22AE46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580E033BE784894BD3C15D3F81A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6960-0338-4BE7-8CD4-4B8FD7F954AB}"/>
      </w:docPartPr>
      <w:docPartBody>
        <w:p w:rsidR="00000000" w:rsidRDefault="00FD032F" w:rsidP="00FD032F">
          <w:pPr>
            <w:pStyle w:val="B580E033BE784894BD3C15D3F81A562A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5BACB10B0D4222BC6B7C83C776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4A3-1D42-4B99-938C-EFC24D01ADBB}"/>
      </w:docPartPr>
      <w:docPartBody>
        <w:p w:rsidR="00000000" w:rsidRDefault="00FD032F" w:rsidP="00FD032F">
          <w:pPr>
            <w:pStyle w:val="055BACB10B0D4222BC6B7C83C776173A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53A5A84ED7446C18E0F4773F812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1FAE-0354-4068-995F-02C4F35ADA28}"/>
      </w:docPartPr>
      <w:docPartBody>
        <w:p w:rsidR="00000000" w:rsidRDefault="00FD032F" w:rsidP="00FD032F">
          <w:pPr>
            <w:pStyle w:val="553A5A84ED7446C18E0F4773F812AB41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9739123E92A41B9BD4AF4B3003F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387E-28F0-42CD-AFBA-ADAE0234B137}"/>
      </w:docPartPr>
      <w:docPartBody>
        <w:p w:rsidR="00000000" w:rsidRDefault="00FD032F" w:rsidP="00FD032F">
          <w:pPr>
            <w:pStyle w:val="69739123E92A41B9BD4AF4B3003FE032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3DD30D21B3745738288E78C1140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9B7E-7BD6-48FB-B10E-D9488997C334}"/>
      </w:docPartPr>
      <w:docPartBody>
        <w:p w:rsidR="00000000" w:rsidRDefault="00FD032F" w:rsidP="00FD032F">
          <w:pPr>
            <w:pStyle w:val="23DD30D21B3745738288E78C114083C5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CA0D19169D340F88563F07958E7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5680-563B-4F04-A954-90AD8EA475F6}"/>
      </w:docPartPr>
      <w:docPartBody>
        <w:p w:rsidR="00000000" w:rsidRDefault="00FD032F" w:rsidP="00FD032F">
          <w:pPr>
            <w:pStyle w:val="5CA0D19169D340F88563F07958E7ED50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82AC937CD1E406988AA7A20C546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8F17-3AC1-47CB-910C-612BC13B5F90}"/>
      </w:docPartPr>
      <w:docPartBody>
        <w:p w:rsidR="00000000" w:rsidRDefault="00FD032F" w:rsidP="00FD032F">
          <w:pPr>
            <w:pStyle w:val="782AC937CD1E406988AA7A20C5468E18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DF54E4E968468EBC6EBFDBD607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168A-7F02-4C51-B989-F04CB330331E}"/>
      </w:docPartPr>
      <w:docPartBody>
        <w:p w:rsidR="00000000" w:rsidRDefault="00FD032F" w:rsidP="00FD032F">
          <w:pPr>
            <w:pStyle w:val="B9DF54E4E968468EBC6EBFDBD6078993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2604854FF0C4B35B0F53D90290D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3FE7-B2BE-4B7A-8C4E-2815D8520C57}"/>
      </w:docPartPr>
      <w:docPartBody>
        <w:p w:rsidR="00000000" w:rsidRDefault="00FD032F" w:rsidP="00FD032F">
          <w:pPr>
            <w:pStyle w:val="42604854FF0C4B35B0F53D90290DF98C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175688DE9E84605A6BCCDC1B41B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FBD3-31AE-4CC1-819D-788D02D82906}"/>
      </w:docPartPr>
      <w:docPartBody>
        <w:p w:rsidR="00000000" w:rsidRDefault="00FD032F" w:rsidP="00FD032F">
          <w:pPr>
            <w:pStyle w:val="0175688DE9E84605A6BCCDC1B41BD633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B4239685ED4EB9ACCEEA4306AF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9101-8119-4CCC-97EC-0B22B593E551}"/>
      </w:docPartPr>
      <w:docPartBody>
        <w:p w:rsidR="00000000" w:rsidRDefault="00FD032F" w:rsidP="00FD032F">
          <w:pPr>
            <w:pStyle w:val="BBB4239685ED4EB9ACCEEA4306AF50C3"/>
          </w:pPr>
          <w:r w:rsidRPr="005C590F">
            <w:rPr>
              <w:rStyle w:val="PlaceholderText"/>
              <w:color w:val="44546A" w:themeColor="text2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09"/>
    <w:rsid w:val="00D07309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32F"/>
    <w:rPr>
      <w:color w:val="808080"/>
    </w:rPr>
  </w:style>
  <w:style w:type="paragraph" w:customStyle="1" w:styleId="71522E57664840EB9B0E64A14938269E">
    <w:name w:val="71522E57664840EB9B0E64A14938269E"/>
    <w:rsid w:val="00D07309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736A0C877F714B8C8C8E82E25DAEE6C8">
    <w:name w:val="736A0C877F714B8C8C8E82E25DAEE6C8"/>
    <w:rsid w:val="00D07309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52016A0CC344E768AEB41B439B85D33">
    <w:name w:val="B52016A0CC344E768AEB41B439B85D33"/>
    <w:rsid w:val="00D07309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37CAD3BD9F8A4BD9B7A629A425837946">
    <w:name w:val="37CAD3BD9F8A4BD9B7A629A425837946"/>
    <w:rsid w:val="00D07309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3993344020184070AF329F2FD41B9770">
    <w:name w:val="3993344020184070AF329F2FD41B9770"/>
    <w:rsid w:val="00D07309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71522E57664840EB9B0E64A14938269E1">
    <w:name w:val="71522E57664840EB9B0E64A14938269E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6809EE99BFBF4EC387126D9A105D8034">
    <w:name w:val="6809EE99BFBF4EC387126D9A105D8034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93BD6E5DF524E728604D777CFA09B6F">
    <w:name w:val="B93BD6E5DF524E728604D777CFA09B6F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EF1F09A560C946AEAE4BF2DE5B259C1C">
    <w:name w:val="EF1F09A560C946AEAE4BF2DE5B259C1C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736A0C877F714B8C8C8E82E25DAEE6C81">
    <w:name w:val="736A0C877F714B8C8C8E82E25DAEE6C8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52016A0CC344E768AEB41B439B85D331">
    <w:name w:val="B52016A0CC344E768AEB41B439B85D33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37CAD3BD9F8A4BD9B7A629A4258379461">
    <w:name w:val="37CAD3BD9F8A4BD9B7A629A425837946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3993344020184070AF329F2FD41B97701">
    <w:name w:val="3993344020184070AF329F2FD41B9770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5C5249F120DA4D538F462E7087112E1A">
    <w:name w:val="5C5249F120DA4D538F462E7087112E1A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992A5D816CA84F798AB3BFFDBF74C5DE">
    <w:name w:val="992A5D816CA84F798AB3BFFDBF74C5DE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5FD0B47637864213AA1C2A120E22AE46">
    <w:name w:val="5FD0B47637864213AA1C2A120E22AE46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580E033BE784894BD3C15D3F81A562A">
    <w:name w:val="B580E033BE784894BD3C15D3F81A562A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055BACB10B0D4222BC6B7C83C776173A">
    <w:name w:val="055BACB10B0D4222BC6B7C83C776173A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553A5A84ED7446C18E0F4773F812AB41">
    <w:name w:val="553A5A84ED7446C18E0F4773F812AB41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69739123E92A41B9BD4AF4B3003FE032">
    <w:name w:val="69739123E92A41B9BD4AF4B3003FE032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23DD30D21B3745738288E78C114083C5">
    <w:name w:val="23DD30D21B3745738288E78C114083C5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5CA0D19169D340F88563F07958E7ED50">
    <w:name w:val="5CA0D19169D340F88563F07958E7ED50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782AC937CD1E406988AA7A20C5468E18">
    <w:name w:val="782AC937CD1E406988AA7A20C5468E18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9DF54E4E968468EBC6EBFDBD6078993">
    <w:name w:val="B9DF54E4E968468EBC6EBFDBD6078993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42604854FF0C4B35B0F53D90290DF98C">
    <w:name w:val="42604854FF0C4B35B0F53D90290DF98C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0175688DE9E84605A6BCCDC1B41BD633">
    <w:name w:val="0175688DE9E84605A6BCCDC1B41BD633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paragraph" w:customStyle="1" w:styleId="BBB4239685ED4EB9ACCEEA4306AF50C3">
    <w:name w:val="BBB4239685ED4EB9ACCEEA4306AF50C3"/>
    <w:rsid w:val="00FD032F"/>
    <w:pPr>
      <w:spacing w:after="0" w:line="240" w:lineRule="auto"/>
    </w:pPr>
    <w:rPr>
      <w:rFonts w:ascii="Arial" w:eastAsia="Times New Roman" w:hAnsi="Arial" w:cs="Times New Roman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PINK Instrumental Tutor claim form</Template>
  <TotalTime>13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RIPON AND YORK ST JOHN</vt:lpstr>
    </vt:vector>
  </TitlesOfParts>
  <Company>The College of Ripon &amp; York St John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RIPON AND YORK ST JOHN</dc:title>
  <dc:creator>s.rolph</dc:creator>
  <cp:lastModifiedBy>Sarah Wilson</cp:lastModifiedBy>
  <cp:revision>3</cp:revision>
  <cp:lastPrinted>2023-10-30T11:09:00Z</cp:lastPrinted>
  <dcterms:created xsi:type="dcterms:W3CDTF">2025-09-09T14:17:00Z</dcterms:created>
  <dcterms:modified xsi:type="dcterms:W3CDTF">2025-09-09T14:39:00Z</dcterms:modified>
</cp:coreProperties>
</file>